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>
          <w:rFonts w:ascii="Arial" w:hAnsi="Arial"/>
          <w:b/>
          <w:bCs/>
        </w:rPr>
        <w:t xml:space="preserve">       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bookmarkStart w:id="0" w:name="page28R_mcid1"/>
      <w:bookmarkStart w:id="1" w:name="page28R_mcid0"/>
      <w:bookmarkEnd w:id="0"/>
      <w:bookmarkEnd w:id="1"/>
      <w:r>
        <w:rPr>
          <w:rFonts w:ascii="Arial" w:hAnsi="Arial"/>
          <w:sz w:val="22"/>
          <w:szCs w:val="22"/>
        </w:rPr>
        <w:t xml:space="preserve">Karta zgłoszeniowa uczestnika konkursu </w:t>
      </w:r>
      <w:bookmarkStart w:id="2" w:name="page28R_mcid2"/>
      <w:bookmarkEnd w:id="2"/>
      <w:r>
        <w:rPr>
          <w:rFonts w:ascii="Arial" w:hAnsi="Arial"/>
          <w:sz w:val="22"/>
          <w:szCs w:val="22"/>
        </w:rPr>
        <w:t>fotograficznego</w:t>
      </w:r>
      <w:r>
        <w:rPr>
          <w:rFonts w:ascii="Arial" w:hAnsi="Arial"/>
          <w:sz w:val="22"/>
          <w:szCs w:val="22"/>
        </w:rPr>
        <w:br/>
      </w:r>
      <w:bookmarkStart w:id="3" w:name="page28R_mcid3"/>
      <w:bookmarkEnd w:id="3"/>
      <w:r>
        <w:rPr>
          <w:rFonts w:ascii="Arial" w:hAnsi="Arial"/>
          <w:b/>
          <w:bCs/>
          <w:sz w:val="22"/>
          <w:szCs w:val="22"/>
        </w:rPr>
        <w:t xml:space="preserve">„Poezja książkowych grzbietów” </w:t>
        <w:br/>
      </w:r>
      <w:r>
        <w:rPr>
          <w:rFonts w:ascii="Arial" w:hAnsi="Arial"/>
          <w:sz w:val="22"/>
          <w:szCs w:val="22"/>
        </w:rPr>
        <w:t>(Prosimy wypełnić drukowanymi literami)</w:t>
      </w:r>
      <w:bookmarkStart w:id="4" w:name="page28R_mcid5"/>
      <w:bookmarkStart w:id="5" w:name="page28R_mcid4"/>
      <w:bookmarkEnd w:id="4"/>
      <w:bookmarkEnd w:id="5"/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Imię i nazwisko uczestnika: ..........................................................……………………….                                                              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Telefon: ..............................................</w:t>
      </w:r>
      <w:bookmarkStart w:id="6" w:name="page28R_mcid9"/>
      <w:bookmarkEnd w:id="6"/>
      <w:r>
        <w:rPr>
          <w:rFonts w:ascii="Arial" w:hAnsi="Arial"/>
          <w:sz w:val="22"/>
          <w:szCs w:val="22"/>
        </w:rPr>
        <w:t>...............................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e-mail: ..………………………………………………..</w:t>
        <w:br/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Tytuł pracy: ……………………........................................................................................</w:t>
      </w:r>
      <w:bookmarkStart w:id="7" w:name="page28R_mcid10"/>
      <w:bookmarkEnd w:id="7"/>
      <w:r>
        <w:rPr>
          <w:rFonts w:ascii="Arial" w:hAnsi="Arial"/>
          <w:sz w:val="22"/>
          <w:szCs w:val="22"/>
        </w:rPr>
        <w:br/>
        <w:tab/>
        <w:tab/>
        <w:tab/>
        <w:tab/>
        <w:tab/>
        <w:tab/>
        <w:tab/>
        <w:tab/>
        <w:tab/>
      </w:r>
    </w:p>
    <w:p>
      <w:pPr>
        <w:pStyle w:val="Standard"/>
        <w:tabs>
          <w:tab w:val="clear" w:pos="709"/>
          <w:tab w:val="left" w:pos="0" w:leader="none"/>
        </w:tabs>
        <w:spacing w:before="240" w:after="0"/>
        <w:jc w:val="both"/>
        <w:rPr>
          <w:rFonts w:ascii="Arial" w:hAnsi="Arial"/>
          <w:b/>
          <w:b/>
          <w:bCs/>
          <w:sz w:val="22"/>
          <w:szCs w:val="22"/>
        </w:rPr>
      </w:pPr>
      <w:bookmarkStart w:id="8" w:name="page28R_mcid12"/>
      <w:bookmarkEnd w:id="8"/>
      <w:r>
        <w:rPr>
          <w:rFonts w:ascii="Arial" w:hAnsi="Arial"/>
          <w:b/>
          <w:bCs/>
          <w:sz w:val="22"/>
          <w:szCs w:val="22"/>
        </w:rPr>
        <w:t>Niniejszym oświadczam, że:</w:t>
      </w:r>
      <w:bookmarkStart w:id="9" w:name="page28R_mcid13"/>
      <w:bookmarkEnd w:id="9"/>
    </w:p>
    <w:p>
      <w:pPr>
        <w:pStyle w:val="Standard"/>
        <w:tabs>
          <w:tab w:val="clear" w:pos="709"/>
          <w:tab w:val="left" w:pos="0" w:leader="none"/>
        </w:tabs>
        <w:spacing w:before="24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Wyrażam zgodę na udział w konkursie na zasadach określonych w regulaminie konkursu.</w:t>
      </w:r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Zapoznałem się z regulaminem konkursu i akceptuję go bez zastrzeżeń.</w:t>
      </w:r>
      <w:bookmarkStart w:id="10" w:name="page28R_mcid17"/>
      <w:bookmarkEnd w:id="10"/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Jestem autorem przesłanej pracy plastycznej i z tego tytułu przysługuje mi do niej pełnia praw autorskich osobistych i majątkowych.</w:t>
      </w:r>
      <w:bookmarkStart w:id="11" w:name="page28R_mcid18"/>
      <w:bookmarkEnd w:id="11"/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Z dniem przesłania niniejszego oświadczenia, wyrażam zgodę na bezpłatne udzielenie licencji i zezwoleń na wykorzystanie mojej pracy plastycznej w celach promocyjnych Konkursu, w zakresie określonym w Regulaminie i wykorzystanie pracy plastycznej w sposób określony w Regulaminie.</w:t>
      </w:r>
      <w:bookmarkStart w:id="12" w:name="page28R_mcid19"/>
      <w:bookmarkEnd w:id="12"/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Ponoszę wszelką odpowiedzialność za to, że korzystanie przez Organizatora z przesłanej pracy plastycznej nie będzie naruszało jakichkolwiek praw, a w szczególności praw autorskich osób trzecich.</w:t>
      </w:r>
    </w:p>
    <w:p>
      <w:pPr>
        <w:pStyle w:val="Standard"/>
        <w:tabs>
          <w:tab w:val="clear" w:pos="709"/>
          <w:tab w:val="left" w:pos="333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tabs>
          <w:tab w:val="clear" w:pos="709"/>
          <w:tab w:val="left" w:pos="333" w:leader="none"/>
        </w:tabs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ab/>
        <w:tab/>
        <w:tab/>
        <w:tab/>
        <w:tab/>
        <w:tab/>
        <w:t>……………………...............................................</w:t>
      </w:r>
    </w:p>
    <w:p>
      <w:pPr>
        <w:pStyle w:val="Standard"/>
        <w:tabs>
          <w:tab w:val="clear" w:pos="709"/>
          <w:tab w:val="left" w:pos="333" w:leader="none"/>
        </w:tabs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ab/>
        <w:tab/>
        <w:tab/>
        <w:tab/>
        <w:tab/>
        <w:tab/>
        <w:tab/>
        <w:tab/>
        <w:tab/>
        <w:tab/>
        <w:t>(data i czytelny podpis uczestnika)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2"/>
          <w:szCs w:val="22"/>
        </w:rPr>
        <w:t xml:space="preserve">6. </w:t>
      </w:r>
      <w:r>
        <w:rPr>
          <w:rFonts w:ascii="Arial" w:hAnsi="Arial"/>
          <w:sz w:val="20"/>
          <w:szCs w:val="20"/>
        </w:rPr>
        <w:t>W związku z uczestnictwem w konkursie, wyrażam zgodę na przetwarzanie moich</w:t>
        <w:br/>
        <w:t>danych osobowych, zawartych w Karcie zgłoszenia przez Świdwiński Ośrodek Kultury w Świdwinie, w celach i zakresie niezbędnym do przeprowadzenia konkursu.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(Prosimy o zapoznanie się z klauzulą informacyjną na odwrocie).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bookmarkStart w:id="13" w:name="page28R_mcid21"/>
      <w:bookmarkStart w:id="14" w:name="page28R_mcid21"/>
      <w:bookmarkEnd w:id="14"/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</w:t>
      </w:r>
      <w:r>
        <w:rPr>
          <w:rFonts w:ascii="Arial" w:hAnsi="Arial"/>
          <w:sz w:val="22"/>
          <w:szCs w:val="22"/>
        </w:rPr>
        <w:t>.……....................................................</w:t>
      </w:r>
      <w:bookmarkStart w:id="15" w:name="page28R_mcid22"/>
      <w:bookmarkEnd w:id="15"/>
    </w:p>
    <w:p>
      <w:pPr>
        <w:pStyle w:val="Standard"/>
        <w:ind w:left="5672" w:firstLine="709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>(data i czytelny podpis uczestnika)</w:t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7. Wyrażam zgodę na upublicznianie mojego wizerunku zarejestrowanego podczas ogłoszenia wyników w celu działań promujących wyniki konkursu oraz działalność Świdwińskiego Ośrodka Kultury w Świdwinie. Upublicznienie zarejestrowanego wizerunku będzie miało miejsce na stronach internetowych organizatora. </w:t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</w:t>
      </w:r>
      <w:r>
        <w:rPr>
          <w:rFonts w:ascii="Arial" w:hAnsi="Arial"/>
          <w:sz w:val="22"/>
          <w:szCs w:val="22"/>
        </w:rPr>
        <w:t>..……….................................................</w:t>
      </w:r>
      <w:bookmarkStart w:id="16" w:name="page28R_mcid25"/>
      <w:bookmarkEnd w:id="16"/>
    </w:p>
    <w:p>
      <w:pPr>
        <w:pStyle w:val="Standard"/>
        <w:ind w:left="5672" w:firstLine="709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>(data i czytelny podpis uczestnika)</w:t>
      </w:r>
      <w:bookmarkStart w:id="17" w:name="page28R_mcid31"/>
      <w:bookmarkStart w:id="18" w:name="page28R_mcid30"/>
      <w:bookmarkStart w:id="19" w:name="page28R_mcid29"/>
      <w:bookmarkStart w:id="20" w:name="page28R_mcid28"/>
      <w:bookmarkStart w:id="21" w:name="page28R_mcid27"/>
      <w:bookmarkStart w:id="22" w:name="page28R_mcid26"/>
      <w:bookmarkEnd w:id="17"/>
      <w:bookmarkEnd w:id="18"/>
      <w:bookmarkEnd w:id="19"/>
      <w:bookmarkEnd w:id="20"/>
      <w:bookmarkEnd w:id="21"/>
      <w:bookmarkEnd w:id="22"/>
    </w:p>
    <w:p>
      <w:pPr>
        <w:pStyle w:val="Standard"/>
        <w:ind w:left="-14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ind w:left="-14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8. Wyrażam zgodę na upublicznianie mojego imienia i nazwiska w celu ogłoszenia wyników konkursu </w:t>
      </w:r>
    </w:p>
    <w:p>
      <w:pPr>
        <w:pStyle w:val="Standard"/>
        <w:ind w:left="-14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ind w:left="-142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left="4821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..……………...................................................</w:t>
      </w:r>
    </w:p>
    <w:p>
      <w:pPr>
        <w:pStyle w:val="Standard"/>
        <w:ind w:left="4679" w:firstLine="85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vertAlign w:val="superscript"/>
        </w:rPr>
        <w:t xml:space="preserve">    </w:t>
      </w:r>
      <w:r>
        <w:rPr>
          <w:rFonts w:ascii="Arial" w:hAnsi="Arial"/>
          <w:sz w:val="22"/>
          <w:szCs w:val="22"/>
          <w:vertAlign w:val="superscript"/>
        </w:rPr>
        <w:tab/>
        <w:t>(data i czytelny podpis uczestnika)</w:t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 dla uczestnika konkursu</w:t>
      </w:r>
      <w:bookmarkStart w:id="23" w:name="page39R_mcid1"/>
      <w:bookmarkStart w:id="24" w:name="page39R_mcid2"/>
      <w:bookmarkEnd w:id="23"/>
      <w:bookmarkEnd w:id="24"/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Świdwiński Ośrodek Kultury w Świdwinie wypełniając obowiązek wynikający z art. 13 Rozporządzenia Parlamentu Europejskiego i Rady (UE) 2016/679 z dnia 27 kwietnia 2016 r. w sprawie ochrony osób fizycznych w związku z przetwarzaniem danych osobowych i w sprawie swobodnego przepływu takich danych oraz uchylenia dyrektywy 95/46/WE – dalej: RODO informuje, że: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Administratorem danych osobowych uczestników jest </w:t>
      </w:r>
      <w:bookmarkStart w:id="25" w:name="_Hlk133220207"/>
      <w:r>
        <w:rPr>
          <w:rFonts w:ascii="Arial" w:hAnsi="Arial"/>
          <w:sz w:val="22"/>
          <w:szCs w:val="22"/>
        </w:rPr>
        <w:t xml:space="preserve">Świdwiński Ośrodek Kultury w Świdwinie </w:t>
      </w:r>
      <w:bookmarkEnd w:id="25"/>
      <w:r>
        <w:rPr>
          <w:rFonts w:ascii="Arial" w:hAnsi="Arial"/>
          <w:sz w:val="22"/>
          <w:szCs w:val="22"/>
        </w:rPr>
        <w:t>ul. Niedziałkowskiego 17, 78-300 Świdwin. Z administratorem danych można się skontaktować poprzez adres e-mail: sekretariat@zamek.swidwin.pl lub telefonicznie pod numerem 797 230 952 lub pisemnie na adres siedziby administratora.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Administrator wyznaczył inspektora ochrony danych osobowych p. Krzysztofa Rychel, z którym można się kontaktować poprzez email: iodo_swidwin@wp.pl, telefonicznie pod nr 601080704 lub pisemnie na adres siedziby administratora. Z inspektorem ochrony danych można się kontaktować, w sprawach dotyczących przetwarzania danych osobowych oraz korzystania z praw związanych z przetwarzaniem danych.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Dane osobowe będą przetwarzane w celu zorganizowania i przeprowadzenia konkursu. Dane osobowe w postaci wizerunku w stosunku, do których została wyrażona zgoda na ich upublicznienie będą upubliczniane dla celów związanych z promocją wyników konkursu oraz działalności administratora. Dane będą przetwarzane na podstawie art.6 ust. 1 lit. a RODO, czyli wyrażonej zgody. 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Odbiorcami przetwarzanych danych osobowych będą wszystkie osoby zapoznające się z wynikami konkursu oraz materiałami z wydarzenia upubliczniającymi wizerunek jego uczestników, w tym użytkownicy portali społecznościowych wykorzystywanych przez administratora. 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Dane nie będą przetwarzane w sposób zautomatyzowany oraz nie zostaną poddane profilowaniu, lecz w związku z wyrażoną zgodą na upublicznienie wizerunku na portalach społecznościowych możliwym jest jego przetwarzanie poza Europejskim Obszarem Gospodarczym. Okres przechowywania danych. 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Dane osobowe zamieszczone w karcie zgłoszenia będą przetwarzane przez okres niezbędny do przeprowadzenia i rozstrzygnięcia konkursu, a następnie w odniesieniu do imienia i nazwiska, uzyskanej notyfikacji w konkursie oraz wizerunku przez okres ich upubliczniania przez administratora. Przedmiotowy okres przetwarzania może ulec skróceniu w dowolnej chwili w przypadku wycofania udzielonej zgody przez właściciela danych.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Zgodnie z RODO i na zasadach w nim określonych przysługuje Państwu: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a) prawo dostępu do swoich danych oraz otrzymania ich kopi,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prawo do sprostowania (poprawiania) swoich danych,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prawo do usunięcia danych osobowych, w sytuacji, gdy przetwarzanie danych nie następuje w celu wywiązania się z obowiązku wynikającego z przepisu prawa lub w ramach sprawowania władzy publicznej,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d) prawo do ograniczenia przetwarzania danych,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e) prawo do wniesienia skargi do Prezesa UODO na adres Prezesa Urzędu Ochrony Danych Osobowych, ul. Stawki 2, 00 - 193 Warszawa. </w:t>
      </w:r>
    </w:p>
    <w:p>
      <w:pPr>
        <w:pStyle w:val="Standard"/>
        <w:ind w:left="70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f) prawo do wycofania zgody w dowolnym momencie. </w:t>
      </w:r>
    </w:p>
    <w:p>
      <w:pPr>
        <w:pStyle w:val="Standard"/>
        <w:numPr>
          <w:ilvl w:val="0"/>
          <w:numId w:val="1"/>
        </w:numPr>
        <w:jc w:val="both"/>
        <w:rPr/>
      </w:pPr>
      <w:r>
        <w:rPr>
          <w:rFonts w:ascii="Arial" w:hAnsi="Arial"/>
          <w:sz w:val="22"/>
          <w:szCs w:val="22"/>
        </w:rPr>
        <w:t xml:space="preserve">Wyrażenie zgód na przetwarzanie danych zamieszczonych w karcie zgłoszenia jest dobrowolne, lecz niezbędne do klasyfikowania w konkursie. Wyrażenie zgody na upublicznienie wizerunku jest dobrowolne i nie ma wpływu na możliwość uczestnictwa i klasyfikowania w konkursie.  </w:t>
      </w:r>
    </w:p>
    <w:sectPr>
      <w:type w:val="nextPage"/>
      <w:pgSz w:w="11906" w:h="16838"/>
      <w:pgMar w:left="1134" w:right="849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4FC3-8E58-4E58-8113-870DA446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biblioteka na czasie</Template>
  <TotalTime>12</TotalTime>
  <Application>LibreOffice/7.1.4.2$Windows_X86_64 LibreOffice_project/a529a4fab45b75fefc5b6226684193eb000654f6</Application>
  <AppVersion>15.0000</AppVersion>
  <Pages>3</Pages>
  <Words>691</Words>
  <Characters>4974</Characters>
  <CharactersWithSpaces>5745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2024-04-23T04:58:00Z</dcterms:created>
  <dc:creator>Krzysztof Rychel</dc:creator>
  <dc:description/>
  <dc:language>pl-PL</dc:language>
  <cp:lastModifiedBy/>
  <cp:lastPrinted>2023-03-14T13:07:00Z</cp:lastPrinted>
  <dcterms:modified xsi:type="dcterms:W3CDTF">2024-04-23T11:19:55Z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